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90BBD" w14:textId="233AF495" w:rsidR="00AA4D1C" w:rsidRDefault="00BF475B" w:rsidP="00BF475B">
      <w:pPr>
        <w:pStyle w:val="Standard"/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0C2431B9" w14:textId="77777777" w:rsidR="00AA4D1C" w:rsidRDefault="00BF475B" w:rsidP="00BF475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КАРАЧАЕВО-ЧЕРКЕССКАЯ РЕСПУБЛИКА</w:t>
      </w:r>
    </w:p>
    <w:p w14:paraId="63943496" w14:textId="77777777" w:rsidR="00AA4D1C" w:rsidRDefault="00BF475B" w:rsidP="00BF475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АДЫГЕ-ХАБЛЬСКОГО</w:t>
      </w:r>
    </w:p>
    <w:p w14:paraId="47B2490A" w14:textId="77777777" w:rsidR="00AA4D1C" w:rsidRDefault="00BF475B" w:rsidP="00BF475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1DA8E9B7" w14:textId="4A93CD62" w:rsidR="00AA4D1C" w:rsidRPr="00BF475B" w:rsidRDefault="00BF475B" w:rsidP="00BF475B">
      <w:pPr>
        <w:pStyle w:val="Standard"/>
        <w:jc w:val="center"/>
        <w:rPr>
          <w:b/>
          <w:bCs/>
          <w:sz w:val="28"/>
          <w:szCs w:val="28"/>
        </w:rPr>
      </w:pPr>
      <w:r w:rsidRPr="00BF475B">
        <w:rPr>
          <w:b/>
          <w:bCs/>
          <w:sz w:val="28"/>
          <w:szCs w:val="28"/>
        </w:rPr>
        <w:t>РЕШЕНИЕ</w:t>
      </w:r>
    </w:p>
    <w:p w14:paraId="741AC63A" w14:textId="77777777" w:rsidR="00AA4D1C" w:rsidRDefault="00AA4D1C">
      <w:pPr>
        <w:pStyle w:val="Standard"/>
        <w:jc w:val="both"/>
        <w:rPr>
          <w:sz w:val="28"/>
          <w:szCs w:val="28"/>
        </w:rPr>
      </w:pPr>
    </w:p>
    <w:p w14:paraId="42339A7A" w14:textId="0D3446B3" w:rsidR="00AA4D1C" w:rsidRDefault="00BF475B">
      <w:pPr>
        <w:pStyle w:val="3"/>
        <w:numPr>
          <w:ilvl w:val="2"/>
          <w:numId w:val="1"/>
        </w:numPr>
      </w:pPr>
      <w:r>
        <w:rPr>
          <w:rFonts w:ascii="Times New Roman" w:hAnsi="Times New Roman"/>
          <w:iCs/>
        </w:rPr>
        <w:t>«01» апреля 2025 год</w:t>
      </w:r>
      <w:r>
        <w:rPr>
          <w:rFonts w:ascii="Times New Roman" w:hAnsi="Times New Roman"/>
          <w:iCs/>
        </w:rPr>
        <w:t xml:space="preserve">           </w:t>
      </w:r>
      <w:r>
        <w:rPr>
          <w:rFonts w:ascii="Times New Roman" w:hAnsi="Times New Roman"/>
          <w:iCs/>
          <w:lang w:val="en-US"/>
        </w:rPr>
        <w:t xml:space="preserve">                           </w:t>
      </w:r>
      <w:r>
        <w:rPr>
          <w:rFonts w:ascii="Times New Roman" w:hAnsi="Times New Roman"/>
          <w:iCs/>
        </w:rPr>
        <w:t xml:space="preserve">  </w:t>
      </w:r>
      <w:r>
        <w:rPr>
          <w:rFonts w:ascii="Times New Roman" w:hAnsi="Times New Roman"/>
        </w:rPr>
        <w:tab/>
        <w:t xml:space="preserve">                            </w:t>
      </w:r>
      <w:r>
        <w:rPr>
          <w:rFonts w:ascii="Times New Roman" w:hAnsi="Times New Roman"/>
          <w:shd w:val="clear" w:color="auto" w:fill="FFFFFF"/>
        </w:rPr>
        <w:t xml:space="preserve"> №35</w:t>
      </w:r>
    </w:p>
    <w:p w14:paraId="50BA1A74" w14:textId="77777777" w:rsidR="00AA4D1C" w:rsidRDefault="00AA4D1C">
      <w:pPr>
        <w:pStyle w:val="Textbody"/>
        <w:rPr>
          <w:sz w:val="28"/>
          <w:szCs w:val="28"/>
        </w:rPr>
      </w:pPr>
    </w:p>
    <w:p w14:paraId="0E95AFB5" w14:textId="77777777" w:rsidR="00AA4D1C" w:rsidRDefault="00AA4D1C">
      <w:pPr>
        <w:pStyle w:val="Textbody"/>
        <w:rPr>
          <w:sz w:val="28"/>
          <w:szCs w:val="28"/>
        </w:rPr>
      </w:pPr>
    </w:p>
    <w:p w14:paraId="1F8264E2" w14:textId="77777777" w:rsidR="00AA4D1C" w:rsidRDefault="00BF475B">
      <w:pPr>
        <w:pStyle w:val="3"/>
        <w:numPr>
          <w:ilvl w:val="2"/>
          <w:numId w:val="1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Об отчете КСО </w:t>
      </w:r>
      <w:r>
        <w:rPr>
          <w:rFonts w:ascii="Times New Roman" w:hAnsi="Times New Roman"/>
        </w:rPr>
        <w:t>Адыге-Хабльского муниципального района</w:t>
      </w:r>
    </w:p>
    <w:p w14:paraId="6864F96E" w14:textId="77777777" w:rsidR="00AA4D1C" w:rsidRDefault="00AA4D1C">
      <w:pPr>
        <w:pStyle w:val="Standard"/>
        <w:jc w:val="both"/>
        <w:rPr>
          <w:sz w:val="28"/>
          <w:szCs w:val="28"/>
        </w:rPr>
      </w:pPr>
    </w:p>
    <w:p w14:paraId="04C1EE2C" w14:textId="77777777" w:rsidR="00AA4D1C" w:rsidRDefault="00BF475B">
      <w:pPr>
        <w:pStyle w:val="Standard"/>
        <w:jc w:val="both"/>
      </w:pPr>
      <w:r>
        <w:rPr>
          <w:sz w:val="28"/>
          <w:szCs w:val="28"/>
        </w:rPr>
        <w:t xml:space="preserve">   В соответствии с Федеральным законом от 06.10.2003 № 131-ФЗ «Об общих принципах организации местного самоуправления в Российской Федерации», требованиями Бюджетного кодекса Российской Федерации и Федерального закона  от 07.02.2010 № 6-ФЗ « Об общих принципах организации и деятельности контрольно-счетных органов субъектов Российской Федерации и муниципальных образований», Совет Адыге-Хабльского муниципального района заслушав и обсудив отчет о проделанной работе Контрольно-счетного органа Адыге-Хабльского </w:t>
      </w:r>
      <w:r>
        <w:rPr>
          <w:sz w:val="28"/>
          <w:szCs w:val="28"/>
        </w:rPr>
        <w:t>муниципального района за 2024 год</w:t>
      </w:r>
    </w:p>
    <w:p w14:paraId="1EDAAF1B" w14:textId="77777777" w:rsidR="00AA4D1C" w:rsidRDefault="00BF475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67C5D39" w14:textId="77777777" w:rsidR="00AA4D1C" w:rsidRDefault="00BF475B">
      <w:pPr>
        <w:pStyle w:val="Standard"/>
        <w:jc w:val="center"/>
      </w:pPr>
      <w:r>
        <w:rPr>
          <w:b/>
          <w:sz w:val="28"/>
          <w:szCs w:val="28"/>
        </w:rPr>
        <w:t>РЕШИЛ:</w:t>
      </w:r>
    </w:p>
    <w:p w14:paraId="2C113950" w14:textId="77777777" w:rsidR="00AA4D1C" w:rsidRDefault="00AA4D1C">
      <w:pPr>
        <w:pStyle w:val="Standard"/>
        <w:rPr>
          <w:sz w:val="28"/>
          <w:szCs w:val="28"/>
        </w:rPr>
      </w:pPr>
    </w:p>
    <w:p w14:paraId="2BD0713B" w14:textId="77777777" w:rsidR="00AA4D1C" w:rsidRDefault="00BF475B">
      <w:pPr>
        <w:pStyle w:val="Standard"/>
        <w:tabs>
          <w:tab w:val="left" w:pos="-3240"/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1.Отчет о работе </w:t>
      </w:r>
      <w:bookmarkStart w:id="0" w:name="__DdeLink__298_1151017137"/>
      <w:bookmarkEnd w:id="0"/>
      <w:r>
        <w:rPr>
          <w:sz w:val="28"/>
          <w:szCs w:val="28"/>
        </w:rPr>
        <w:t>Контрольно-счетного органа Адыге-Хабльского</w:t>
      </w:r>
    </w:p>
    <w:p w14:paraId="76949CA0" w14:textId="77777777" w:rsidR="00AA4D1C" w:rsidRDefault="00BF475B">
      <w:pPr>
        <w:pStyle w:val="Standard"/>
        <w:tabs>
          <w:tab w:val="left" w:pos="-3240"/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района за 2024 год принять к сведению (отчет прилагается).</w:t>
      </w:r>
    </w:p>
    <w:p w14:paraId="3E49AF2B" w14:textId="77777777" w:rsidR="00AA4D1C" w:rsidRDefault="00BF475B">
      <w:pPr>
        <w:pStyle w:val="Standard"/>
        <w:tabs>
          <w:tab w:val="left" w:pos="-3240"/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2.Работу </w:t>
      </w:r>
      <w:r>
        <w:rPr>
          <w:sz w:val="28"/>
          <w:szCs w:val="28"/>
        </w:rPr>
        <w:t>Контрольно-счетного органа Адыге-Хабльского муниципального</w:t>
      </w:r>
    </w:p>
    <w:p w14:paraId="2BD1E701" w14:textId="77777777" w:rsidR="00AA4D1C" w:rsidRDefault="00BF475B">
      <w:pPr>
        <w:pStyle w:val="Standard"/>
        <w:tabs>
          <w:tab w:val="left" w:pos="-3240"/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района считать удовлетворительной.</w:t>
      </w:r>
    </w:p>
    <w:p w14:paraId="2E97D7CC" w14:textId="77777777" w:rsidR="00AA4D1C" w:rsidRDefault="00BF475B">
      <w:pPr>
        <w:pStyle w:val="Standard"/>
        <w:tabs>
          <w:tab w:val="left" w:pos="-3240"/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14:paraId="123E7D10" w14:textId="77777777" w:rsidR="00AA4D1C" w:rsidRDefault="00AA4D1C">
      <w:pPr>
        <w:pStyle w:val="Standard"/>
        <w:tabs>
          <w:tab w:val="left" w:pos="-3240"/>
          <w:tab w:val="left" w:pos="708"/>
        </w:tabs>
        <w:jc w:val="both"/>
        <w:rPr>
          <w:sz w:val="28"/>
          <w:szCs w:val="28"/>
        </w:rPr>
      </w:pPr>
    </w:p>
    <w:p w14:paraId="02507B06" w14:textId="77777777" w:rsidR="00AA4D1C" w:rsidRDefault="00AA4D1C">
      <w:pPr>
        <w:pStyle w:val="Standard"/>
        <w:tabs>
          <w:tab w:val="left" w:pos="-3240"/>
          <w:tab w:val="left" w:pos="708"/>
        </w:tabs>
        <w:jc w:val="both"/>
        <w:rPr>
          <w:sz w:val="28"/>
          <w:szCs w:val="28"/>
        </w:rPr>
      </w:pPr>
    </w:p>
    <w:p w14:paraId="648C4F19" w14:textId="77777777" w:rsidR="00AA4D1C" w:rsidRDefault="00AA4D1C">
      <w:pPr>
        <w:pStyle w:val="Standard"/>
        <w:tabs>
          <w:tab w:val="left" w:pos="-3240"/>
          <w:tab w:val="left" w:pos="708"/>
        </w:tabs>
        <w:jc w:val="both"/>
        <w:rPr>
          <w:sz w:val="28"/>
          <w:szCs w:val="28"/>
        </w:rPr>
      </w:pPr>
    </w:p>
    <w:p w14:paraId="75C35B95" w14:textId="77777777" w:rsidR="00AA4D1C" w:rsidRDefault="00AA4D1C">
      <w:pPr>
        <w:pStyle w:val="Standard"/>
        <w:tabs>
          <w:tab w:val="left" w:pos="-3240"/>
          <w:tab w:val="left" w:pos="708"/>
        </w:tabs>
        <w:jc w:val="both"/>
        <w:rPr>
          <w:sz w:val="28"/>
          <w:szCs w:val="28"/>
        </w:rPr>
      </w:pPr>
    </w:p>
    <w:p w14:paraId="629D4A61" w14:textId="77777777" w:rsidR="00AA4D1C" w:rsidRDefault="00AA4D1C">
      <w:pPr>
        <w:pStyle w:val="Standard"/>
        <w:tabs>
          <w:tab w:val="left" w:pos="708"/>
          <w:tab w:val="left" w:pos="1410"/>
        </w:tabs>
        <w:rPr>
          <w:sz w:val="28"/>
          <w:szCs w:val="28"/>
        </w:rPr>
      </w:pPr>
    </w:p>
    <w:p w14:paraId="473B50C4" w14:textId="77777777" w:rsidR="00AA4D1C" w:rsidRDefault="00AA4D1C">
      <w:pPr>
        <w:pStyle w:val="Standard"/>
        <w:tabs>
          <w:tab w:val="left" w:pos="708"/>
          <w:tab w:val="left" w:pos="1410"/>
        </w:tabs>
        <w:rPr>
          <w:sz w:val="28"/>
          <w:szCs w:val="28"/>
        </w:rPr>
      </w:pPr>
    </w:p>
    <w:p w14:paraId="49964DC3" w14:textId="77777777" w:rsidR="00AA4D1C" w:rsidRDefault="00BF475B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Адыге-Хабльского</w:t>
      </w:r>
    </w:p>
    <w:p w14:paraId="26321486" w14:textId="77777777" w:rsidR="00AA4D1C" w:rsidRDefault="00BF475B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______________ А.З. Капов</w:t>
      </w:r>
    </w:p>
    <w:p w14:paraId="6A4A149F" w14:textId="77777777" w:rsidR="00AA4D1C" w:rsidRDefault="00AA4D1C">
      <w:pPr>
        <w:pStyle w:val="Standard"/>
        <w:rPr>
          <w:sz w:val="28"/>
          <w:szCs w:val="28"/>
        </w:rPr>
      </w:pPr>
    </w:p>
    <w:p w14:paraId="3705FD97" w14:textId="77777777" w:rsidR="00AA4D1C" w:rsidRDefault="00AA4D1C">
      <w:pPr>
        <w:pStyle w:val="Standard"/>
        <w:rPr>
          <w:sz w:val="28"/>
          <w:szCs w:val="28"/>
        </w:rPr>
      </w:pPr>
    </w:p>
    <w:p w14:paraId="7BDE5DEC" w14:textId="77777777" w:rsidR="00AA4D1C" w:rsidRDefault="00AA4D1C">
      <w:pPr>
        <w:pStyle w:val="Standarduser"/>
        <w:jc w:val="center"/>
        <w:rPr>
          <w:b/>
          <w:sz w:val="28"/>
          <w:szCs w:val="28"/>
        </w:rPr>
      </w:pPr>
    </w:p>
    <w:p w14:paraId="1CC61F4C" w14:textId="77777777" w:rsidR="00AA4D1C" w:rsidRDefault="00AA4D1C">
      <w:pPr>
        <w:pStyle w:val="Standarduser"/>
        <w:jc w:val="center"/>
        <w:rPr>
          <w:b/>
          <w:sz w:val="28"/>
          <w:szCs w:val="28"/>
        </w:rPr>
      </w:pPr>
    </w:p>
    <w:p w14:paraId="77AB641F" w14:textId="77777777" w:rsidR="00AA4D1C" w:rsidRDefault="00AA4D1C">
      <w:pPr>
        <w:pStyle w:val="Standarduser"/>
        <w:jc w:val="center"/>
        <w:rPr>
          <w:b/>
          <w:sz w:val="28"/>
          <w:szCs w:val="28"/>
        </w:rPr>
      </w:pPr>
    </w:p>
    <w:p w14:paraId="052CFE57" w14:textId="77777777" w:rsidR="00AA4D1C" w:rsidRDefault="00AA4D1C">
      <w:pPr>
        <w:pStyle w:val="Standarduser"/>
        <w:jc w:val="center"/>
        <w:rPr>
          <w:b/>
          <w:sz w:val="28"/>
          <w:szCs w:val="28"/>
        </w:rPr>
      </w:pPr>
    </w:p>
    <w:p w14:paraId="2A25F37F" w14:textId="77777777" w:rsidR="00AA4D1C" w:rsidRDefault="00AA4D1C">
      <w:pPr>
        <w:pStyle w:val="Standarduser"/>
        <w:jc w:val="center"/>
        <w:rPr>
          <w:b/>
          <w:sz w:val="28"/>
          <w:szCs w:val="28"/>
        </w:rPr>
      </w:pPr>
    </w:p>
    <w:p w14:paraId="0CFB2934" w14:textId="77777777" w:rsidR="00AA4D1C" w:rsidRDefault="00AA4D1C">
      <w:pPr>
        <w:pStyle w:val="Standarduser"/>
        <w:jc w:val="center"/>
        <w:rPr>
          <w:b/>
          <w:sz w:val="28"/>
          <w:szCs w:val="28"/>
        </w:rPr>
      </w:pPr>
    </w:p>
    <w:p w14:paraId="1A68701B" w14:textId="77777777" w:rsidR="00AA4D1C" w:rsidRDefault="00BF475B">
      <w:pPr>
        <w:pStyle w:val="Standardus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14:paraId="33A188D6" w14:textId="77777777" w:rsidR="00AA4D1C" w:rsidRDefault="00BF475B">
      <w:pPr>
        <w:pStyle w:val="Standarduser"/>
        <w:jc w:val="center"/>
      </w:pPr>
      <w:r>
        <w:rPr>
          <w:b/>
          <w:sz w:val="28"/>
          <w:szCs w:val="28"/>
        </w:rPr>
        <w:t>о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работе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Контрольно-счетного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органа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Адыге-Хабльского</w:t>
      </w:r>
      <w:r>
        <w:rPr>
          <w:rFonts w:eastAsia="Times New Roman" w:cs="Times New Roman"/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района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</w:t>
      </w:r>
      <w:r>
        <w:rPr>
          <w:rFonts w:eastAsia="Times New Roman" w:cs="Times New Roman"/>
          <w:b/>
          <w:sz w:val="28"/>
          <w:szCs w:val="28"/>
        </w:rPr>
        <w:t xml:space="preserve"> 2024 </w:t>
      </w:r>
      <w:r>
        <w:rPr>
          <w:b/>
          <w:sz w:val="28"/>
          <w:szCs w:val="28"/>
        </w:rPr>
        <w:t>год</w:t>
      </w:r>
      <w:r>
        <w:rPr>
          <w:rFonts w:eastAsia="Times New Roman" w:cs="Times New Roman"/>
          <w:b/>
          <w:sz w:val="28"/>
          <w:szCs w:val="28"/>
        </w:rPr>
        <w:t xml:space="preserve">  </w:t>
      </w:r>
    </w:p>
    <w:p w14:paraId="570B4917" w14:textId="77777777" w:rsidR="00AA4D1C" w:rsidRDefault="00AA4D1C">
      <w:pPr>
        <w:pStyle w:val="Standarduser"/>
      </w:pPr>
    </w:p>
    <w:p w14:paraId="66FFDEE8" w14:textId="77777777" w:rsidR="00AA4D1C" w:rsidRDefault="00AA4D1C">
      <w:pPr>
        <w:pStyle w:val="Standard"/>
      </w:pPr>
    </w:p>
    <w:p w14:paraId="0117452C" w14:textId="77777777" w:rsidR="00AA4D1C" w:rsidRDefault="00AA4D1C">
      <w:pPr>
        <w:pStyle w:val="Standard"/>
      </w:pPr>
    </w:p>
    <w:p w14:paraId="74C5691F" w14:textId="77777777" w:rsidR="00AA4D1C" w:rsidRDefault="00BF475B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Основные показатели деятельности контрольно-счетного органа Адыге-Хабльского муниципального района за 2024 год отчётный период</w:t>
      </w:r>
    </w:p>
    <w:p w14:paraId="545EB6AF" w14:textId="77777777" w:rsidR="00AA4D1C" w:rsidRDefault="00AA4D1C">
      <w:pPr>
        <w:jc w:val="center"/>
        <w:rPr>
          <w:sz w:val="28"/>
          <w:szCs w:val="28"/>
        </w:rPr>
      </w:pPr>
    </w:p>
    <w:tbl>
      <w:tblPr>
        <w:tblW w:w="97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5"/>
        <w:gridCol w:w="7339"/>
        <w:gridCol w:w="1418"/>
      </w:tblGrid>
      <w:tr w:rsidR="00AA4D1C" w14:paraId="439C3011" w14:textId="77777777">
        <w:tblPrEx>
          <w:tblCellMar>
            <w:top w:w="0" w:type="dxa"/>
            <w:bottom w:w="0" w:type="dxa"/>
          </w:tblCellMar>
        </w:tblPrEx>
        <w:trPr>
          <w:trHeight w:val="597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36A8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№ </w:t>
            </w:r>
          </w:p>
          <w:p w14:paraId="3AA4B821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88F72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3F0DE" w14:textId="77777777" w:rsidR="00AA4D1C" w:rsidRDefault="00BF475B">
            <w:pPr>
              <w:ind w:left="-57" w:right="-57"/>
              <w:jc w:val="center"/>
            </w:pPr>
            <w:r>
              <w:rPr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AA4D1C" w14:paraId="7B1B1D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CD797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791DF" w14:textId="77777777" w:rsidR="00AA4D1C" w:rsidRDefault="00BF47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Проведено контрольных и экспертно-аналитических мероприятий всего,</w:t>
            </w:r>
          </w:p>
          <w:p w14:paraId="194405EF" w14:textId="77777777" w:rsidR="00AA4D1C" w:rsidRDefault="00BF475B">
            <w:pPr>
              <w:ind w:firstLine="312"/>
            </w:pPr>
            <w:r>
              <w:rPr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46748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AA4D1C" w14:paraId="469E9C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BA517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93ED8" w14:textId="77777777" w:rsidR="00AA4D1C" w:rsidRDefault="00BF475B">
            <w:pPr>
              <w:ind w:firstLine="31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контрольных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CB5FE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AA4D1C" w14:paraId="21ED7C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F6209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0E4A2" w14:textId="77777777" w:rsidR="00AA4D1C" w:rsidRDefault="00BF475B">
            <w:pPr>
              <w:ind w:firstLine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экспертно-аналитических мероприятий </w:t>
            </w:r>
          </w:p>
          <w:p w14:paraId="18A0143D" w14:textId="77777777" w:rsidR="00AA4D1C" w:rsidRDefault="00BF475B">
            <w:pPr>
              <w:ind w:firstLine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(за исключением экспертиз проектов </w:t>
            </w:r>
            <w:r>
              <w:rPr>
                <w:sz w:val="28"/>
                <w:szCs w:val="28"/>
                <w:lang w:eastAsia="ru-RU"/>
              </w:rPr>
              <w:t>законодательных и иных нормативных правовых актов)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52587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AA4D1C" w14:paraId="1F56BE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A306C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0788E" w14:textId="77777777" w:rsidR="00AA4D1C" w:rsidRDefault="00BF475B">
            <w:pPr>
              <w:ind w:firstLine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Количество проведенных экспертиз проектов законодательных и иных нормативных правовых актов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D807A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AA4D1C" w14:paraId="5D2DCD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93FB3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DA85D" w14:textId="77777777" w:rsidR="00AA4D1C" w:rsidRDefault="00BF47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Количество объектов проведенных контрольных и экспертно-аналитических мероприятий, всего,</w:t>
            </w:r>
          </w:p>
          <w:p w14:paraId="73E0FF07" w14:textId="77777777" w:rsidR="00AA4D1C" w:rsidRDefault="00BF475B">
            <w:pPr>
              <w:ind w:firstLine="28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4AA81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AA4D1C" w14:paraId="395F78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5785D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75E07" w14:textId="77777777" w:rsidR="00AA4D1C" w:rsidRDefault="00BF475B">
            <w:pPr>
              <w:ind w:firstLine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объектов контрольных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F0F01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AA4D1C" w14:paraId="299989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819FF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A009D" w14:textId="77777777" w:rsidR="00AA4D1C" w:rsidRDefault="00BF475B">
            <w:pPr>
              <w:ind w:firstLine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объектов экспертно-аналитических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4A9E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AA4D1C" w14:paraId="2D5808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B233A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13C1" w14:textId="77777777" w:rsidR="00AA4D1C" w:rsidRDefault="00BF47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Проведено контрольных и экспертно-аналитических мероприятий по поручениям, предложениям, запросам и обращениям всего,</w:t>
            </w:r>
          </w:p>
          <w:p w14:paraId="23D9A8FC" w14:textId="77777777" w:rsidR="00AA4D1C" w:rsidRDefault="00BF475B">
            <w:pPr>
              <w:ind w:firstLine="31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из них на основании: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49C2B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AA4D1C" w14:paraId="2E01F0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C9E21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B2578" w14:textId="77777777" w:rsidR="00AA4D1C" w:rsidRDefault="00BF475B">
            <w:pPr>
              <w:ind w:firstLine="31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поручений законодательного (представительного) органа субъекта Российской Федерации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91907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AA4D1C" w14:paraId="7AFB4C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2349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78E5" w14:textId="77777777" w:rsidR="00AA4D1C" w:rsidRDefault="00BF475B">
            <w:pPr>
              <w:ind w:firstLine="31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предложений и запросов высшего должностного лица субъекта Российской Федерации (руководителя высшего исполнительного органа государственной власти субъекта </w:t>
            </w:r>
            <w:r>
              <w:rPr>
                <w:sz w:val="28"/>
                <w:szCs w:val="28"/>
                <w:lang w:eastAsia="ru-RU"/>
              </w:rPr>
              <w:t>Российской Федерации)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FA6B6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AA4D1C" w14:paraId="3D6502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13B7D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3DE2F" w14:textId="77777777" w:rsidR="00AA4D1C" w:rsidRDefault="00BF475B">
            <w:pPr>
              <w:ind w:firstLine="31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предложений и запросов глав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F9EA0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AA4D1C" w14:paraId="40FE24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429D8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6277F" w14:textId="77777777" w:rsidR="00AA4D1C" w:rsidRDefault="00BF475B">
            <w:pPr>
              <w:ind w:firstLine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обращений органов прокуратуры и иных правоохранительных органов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61FC8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AA4D1C" w14:paraId="5840E8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EE188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2307" w14:textId="77777777" w:rsidR="00AA4D1C" w:rsidRDefault="00BF475B">
            <w:pPr>
              <w:ind w:firstLine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обращений граждан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FB0DD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AA4D1C" w14:paraId="1C762E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A0464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7533B" w14:textId="77777777" w:rsidR="00AA4D1C" w:rsidRDefault="00BF47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Проведено совместных и параллельных контрольных и </w:t>
            </w:r>
            <w:r>
              <w:rPr>
                <w:sz w:val="28"/>
                <w:szCs w:val="28"/>
                <w:lang w:eastAsia="ru-RU"/>
              </w:rPr>
              <w:t>экспертно-аналитических мероприятий всего,</w:t>
            </w:r>
          </w:p>
          <w:p w14:paraId="2E40F5A5" w14:textId="77777777" w:rsidR="00AA4D1C" w:rsidRDefault="00BF475B">
            <w:pPr>
              <w:ind w:firstLine="31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C9469" w14:textId="77777777" w:rsidR="00AA4D1C" w:rsidRDefault="00AA4D1C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A4D1C" w14:paraId="7C0823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4F473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2D27E" w14:textId="77777777" w:rsidR="00AA4D1C" w:rsidRDefault="00BF475B">
            <w:pPr>
              <w:ind w:firstLine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со Счетной палатой Российской Федерации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20935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AA4D1C" w14:paraId="19FC09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6B90B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5.2.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5C937" w14:textId="77777777" w:rsidR="00AA4D1C" w:rsidRDefault="00BF475B">
            <w:pPr>
              <w:ind w:firstLine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 контрольно-счетными органами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5243D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AA4D1C" w14:paraId="743C9B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82AEE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3DFC6" w14:textId="77777777" w:rsidR="00AA4D1C" w:rsidRDefault="00BF475B">
            <w:pPr>
              <w:ind w:firstLine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 контрольно-счетными органами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C9DC0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AA4D1C" w14:paraId="11A682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711CE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2F244" w14:textId="77777777" w:rsidR="00AA4D1C" w:rsidRDefault="00BF47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Всего </w:t>
            </w:r>
            <w:r>
              <w:rPr>
                <w:sz w:val="28"/>
                <w:szCs w:val="28"/>
                <w:lang w:eastAsia="ru-RU"/>
              </w:rPr>
              <w:t>выявлено нарушений в ходе осуществления внешнего государственного финансового контроля (млн. руб./количество),</w:t>
            </w:r>
          </w:p>
          <w:p w14:paraId="35E4D9CB" w14:textId="77777777" w:rsidR="00AA4D1C" w:rsidRDefault="00BF475B">
            <w:pPr>
              <w:ind w:firstLine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1857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AA4D1C" w14:paraId="2226E2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7C1EE" w14:textId="77777777" w:rsidR="00AA4D1C" w:rsidRDefault="00BF47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78A72" w14:textId="77777777" w:rsidR="00AA4D1C" w:rsidRDefault="00BF475B">
            <w:pPr>
              <w:ind w:firstLine="248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нарушения при формировании и исполнении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72016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AA4D1C" w14:paraId="309869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2FC43" w14:textId="77777777" w:rsidR="00AA4D1C" w:rsidRDefault="00BF47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46204" w14:textId="77777777" w:rsidR="00AA4D1C" w:rsidRDefault="00BF475B">
            <w:pPr>
              <w:ind w:firstLine="248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нарушения ведения бухгалтерского учета, составления и </w:t>
            </w:r>
            <w:r>
              <w:rPr>
                <w:color w:val="000000"/>
                <w:sz w:val="28"/>
                <w:szCs w:val="28"/>
                <w:lang w:eastAsia="ru-RU"/>
              </w:rPr>
              <w:t>представления бухгалтерской (финансовой) отчетности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11ED3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AA4D1C" w14:paraId="551B7F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A262D" w14:textId="77777777" w:rsidR="00AA4D1C" w:rsidRDefault="00BF47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76584" w14:textId="77777777" w:rsidR="00AA4D1C" w:rsidRDefault="00BF475B">
            <w:pPr>
              <w:ind w:firstLine="248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E3247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AA4D1C" w14:paraId="577841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8E8B7" w14:textId="77777777" w:rsidR="00AA4D1C" w:rsidRDefault="00BF47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47990" w14:textId="77777777" w:rsidR="00AA4D1C" w:rsidRDefault="00BF475B">
            <w:pPr>
              <w:ind w:firstLine="248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нарушения при осуществлении государственных (муниципальных) закупок и закупок </w:t>
            </w:r>
            <w:r>
              <w:rPr>
                <w:color w:val="000000"/>
                <w:sz w:val="28"/>
                <w:szCs w:val="28"/>
                <w:lang w:eastAsia="ru-RU"/>
              </w:rPr>
              <w:t>отдельными видами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87548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AA4D1C" w14:paraId="450DA3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74B09" w14:textId="77777777" w:rsidR="00AA4D1C" w:rsidRDefault="00BF47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6.5.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6746E" w14:textId="77777777" w:rsidR="00AA4D1C" w:rsidRDefault="00BF475B">
            <w:pPr>
              <w:ind w:firstLine="248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иные нарушения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D89D6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AA4D1C" w14:paraId="4FBA31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50C6F" w14:textId="77777777" w:rsidR="00AA4D1C" w:rsidRDefault="00BF47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6.6.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ACFFE" w14:textId="77777777" w:rsidR="00AA4D1C" w:rsidRDefault="00BF475B">
            <w:pPr>
              <w:ind w:firstLine="248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нецелевое использование бюджетных средств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A4307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AA4D1C" w14:paraId="36914A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6FE31" w14:textId="77777777" w:rsidR="00AA4D1C" w:rsidRDefault="00BF47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265A8" w14:textId="77777777" w:rsidR="00AA4D1C" w:rsidRDefault="00BF475B">
            <w:pPr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Выявлено неэффективное использование государственных средств (млн. 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2BF4A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AA4D1C" w14:paraId="0B43E6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28123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10F08" w14:textId="77777777" w:rsidR="00AA4D1C" w:rsidRDefault="00BF47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Устранено выявленных нарушений (млн. руб.), </w:t>
            </w:r>
          </w:p>
          <w:p w14:paraId="18BA6E5D" w14:textId="77777777" w:rsidR="00AA4D1C" w:rsidRDefault="00BF475B">
            <w:pPr>
              <w:ind w:firstLine="24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8B210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AA4D1C" w14:paraId="25418E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3434A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94507" w14:textId="77777777" w:rsidR="00AA4D1C" w:rsidRDefault="00BF475B">
            <w:pPr>
              <w:ind w:firstLine="355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обеспечен возврат средств в бюджеты всех уровней бюджетной системы Российской Федерации (млн. 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9DA88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AA4D1C" w14:paraId="0C91AC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3E2FD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7E252" w14:textId="77777777" w:rsidR="00AA4D1C" w:rsidRDefault="00BF47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Направлено представлений всего,</w:t>
            </w:r>
          </w:p>
          <w:p w14:paraId="3F923889" w14:textId="77777777" w:rsidR="00AA4D1C" w:rsidRDefault="00BF475B">
            <w:pPr>
              <w:ind w:firstLine="23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FA3F4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AA4D1C" w14:paraId="524FD2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BE9F5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9.1.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B310C" w14:textId="77777777" w:rsidR="00AA4D1C" w:rsidRDefault="00BF475B">
            <w:pPr>
              <w:ind w:firstLine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количество представлений, выполненных в установленные сроки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5796B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AA4D1C" w14:paraId="0512C0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9FBD7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9.2.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F546D" w14:textId="77777777" w:rsidR="00AA4D1C" w:rsidRDefault="00BF475B">
            <w:pPr>
              <w:ind w:firstLine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количество </w:t>
            </w:r>
            <w:r>
              <w:rPr>
                <w:sz w:val="28"/>
                <w:szCs w:val="28"/>
                <w:lang w:eastAsia="ru-RU"/>
              </w:rPr>
              <w:t>представлений, сроки выполнения которых не наступили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6B3F6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AA4D1C" w14:paraId="6F2228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E050C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9.3.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46E36" w14:textId="77777777" w:rsidR="00AA4D1C" w:rsidRDefault="00BF475B">
            <w:pPr>
              <w:ind w:firstLine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количество представлений, не выполненных и выполненных не полностью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4C0B8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AA4D1C" w14:paraId="1DFDA2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6CF45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A300E" w14:textId="77777777" w:rsidR="00AA4D1C" w:rsidRDefault="00BF47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Направлено предписаний всего,</w:t>
            </w:r>
          </w:p>
          <w:p w14:paraId="70826672" w14:textId="77777777" w:rsidR="00AA4D1C" w:rsidRDefault="00BF475B">
            <w:pPr>
              <w:ind w:firstLine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109B1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AA4D1C" w14:paraId="798060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EEBA2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10.1.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2616C" w14:textId="77777777" w:rsidR="00AA4D1C" w:rsidRDefault="00BF475B">
            <w:pPr>
              <w:ind w:firstLine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количество предписаний, выполненных в установленные сроки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02F37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AA4D1C" w14:paraId="2A19CC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7037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10.2.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DC413" w14:textId="77777777" w:rsidR="00AA4D1C" w:rsidRDefault="00BF475B">
            <w:pPr>
              <w:ind w:firstLine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количество предписаний, сроки выполнения которых не наступили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7DB6E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AA4D1C" w14:paraId="2492A4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C8890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10.3.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FDEB1" w14:textId="77777777" w:rsidR="00AA4D1C" w:rsidRDefault="00BF475B">
            <w:pPr>
              <w:ind w:firstLine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количество предписаний, не выполненных и выполненных не полностью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F1918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AA4D1C" w14:paraId="689F33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B997B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BBD9A" w14:textId="77777777" w:rsidR="00AA4D1C" w:rsidRDefault="00BF47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5A671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AA4D1C" w14:paraId="2C2EC8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DC8D7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EAFE7" w14:textId="77777777" w:rsidR="00AA4D1C" w:rsidRDefault="00BF47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Сокращено </w:t>
            </w:r>
            <w:r>
              <w:rPr>
                <w:sz w:val="28"/>
                <w:szCs w:val="28"/>
                <w:lang w:eastAsia="ru-RU"/>
              </w:rPr>
              <w:t xml:space="preserve">лимитов бюджетных обязательств (предоставление межбюджетных трансфертов) по </w:t>
            </w:r>
            <w:r>
              <w:rPr>
                <w:sz w:val="28"/>
                <w:szCs w:val="28"/>
                <w:lang w:eastAsia="ru-RU"/>
              </w:rPr>
              <w:lastRenderedPageBreak/>
              <w:t>результатам рассмотрения уведомлений о применении бюджетных мер принуждения (млн. 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F1BEB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-</w:t>
            </w:r>
          </w:p>
        </w:tc>
      </w:tr>
      <w:tr w:rsidR="00AA4D1C" w14:paraId="12053C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FF229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9BFD2" w14:textId="77777777" w:rsidR="00AA4D1C" w:rsidRDefault="00BF47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Направлено информационных писем в органы исполнительной (муниципальной) власти субъекта Российской Федерации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CC95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AA4D1C" w14:paraId="11E9E2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2988F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39CB6" w14:textId="77777777" w:rsidR="00AA4D1C" w:rsidRDefault="00BF47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Количество материалов, направленных в ходе и по результатам проведения контрольных мероприятий в органы прокуратуры и иные правоохранительные органы, </w:t>
            </w:r>
          </w:p>
          <w:p w14:paraId="0A9FC837" w14:textId="77777777" w:rsidR="00AA4D1C" w:rsidRDefault="00BF47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по результатам </w:t>
            </w:r>
            <w:proofErr w:type="gramStart"/>
            <w:r>
              <w:rPr>
                <w:sz w:val="28"/>
                <w:szCs w:val="28"/>
                <w:lang w:eastAsia="ru-RU"/>
              </w:rPr>
              <w:t>рассмотрения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которых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08E25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AA4D1C" w14:paraId="33607B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AF53F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14.1.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F5445" w14:textId="77777777" w:rsidR="00AA4D1C" w:rsidRDefault="00BF475B">
            <w:pPr>
              <w:ind w:firstLine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принято </w:t>
            </w:r>
            <w:r>
              <w:rPr>
                <w:sz w:val="28"/>
                <w:szCs w:val="28"/>
                <w:lang w:eastAsia="ru-RU"/>
              </w:rPr>
              <w:t>решений о возбуждении уголовного дела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0A180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AA4D1C" w14:paraId="7B381F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CBD5A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14.2.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8DF9D" w14:textId="77777777" w:rsidR="00AA4D1C" w:rsidRDefault="00BF475B">
            <w:pPr>
              <w:ind w:firstLine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принято решений об отказе в возбуждении уголовного дела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7738A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AA4D1C" w14:paraId="5F255E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ACAE6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14.3.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A981" w14:textId="77777777" w:rsidR="00AA4D1C" w:rsidRDefault="00BF475B">
            <w:pPr>
              <w:ind w:firstLine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принято решений о прекращении уголовного дела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18C6F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AA4D1C" w14:paraId="189288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B49CF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14.4.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B5A73" w14:textId="77777777" w:rsidR="00AA4D1C" w:rsidRDefault="00BF475B">
            <w:pPr>
              <w:ind w:firstLine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возбуждено дел об административных правонарушениях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9B5DC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AA4D1C" w14:paraId="32B9D9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3E5D7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14.5.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51A1" w14:textId="77777777" w:rsidR="00AA4D1C" w:rsidRDefault="00BF475B">
            <w:pPr>
              <w:ind w:firstLine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внесено протестов, </w:t>
            </w:r>
            <w:r>
              <w:rPr>
                <w:sz w:val="28"/>
                <w:szCs w:val="28"/>
                <w:lang w:eastAsia="ru-RU"/>
              </w:rPr>
              <w:t>представлений, постановлений и предостережений по фактам нарушений закона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9763D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AA4D1C" w14:paraId="4C3444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DC1D0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10C60" w14:textId="77777777" w:rsidR="00AA4D1C" w:rsidRDefault="00BF47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Возбуждено дел об административных правонарушениях всего, </w:t>
            </w:r>
          </w:p>
          <w:p w14:paraId="7224811C" w14:textId="77777777" w:rsidR="00AA4D1C" w:rsidRDefault="00BF475B">
            <w:pPr>
              <w:ind w:firstLine="31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из них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9FEE3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AA4D1C" w14:paraId="4FF259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5F41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15.1.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6E5A0" w14:textId="77777777" w:rsidR="00AA4D1C" w:rsidRDefault="00BF475B">
            <w:pPr>
              <w:ind w:firstLine="37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количество дел по административным правонарушениям, по которым судебными органами вынесены </w:t>
            </w:r>
            <w:r>
              <w:rPr>
                <w:sz w:val="28"/>
                <w:szCs w:val="28"/>
                <w:lang w:eastAsia="ru-RU"/>
              </w:rPr>
              <w:t>постановления по делу об административном правонарушении с назначением административного наказания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420FE" w14:textId="77777777" w:rsidR="00AA4D1C" w:rsidRDefault="00BF475B">
            <w:pPr>
              <w:ind w:left="-57" w:right="-57" w:firstLine="22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AA4D1C" w14:paraId="0F81B0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E80EB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47843" w14:textId="77777777" w:rsidR="00AA4D1C" w:rsidRDefault="00BF47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6615B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AA4D1C" w14:paraId="0B86E2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EE21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36FE8" w14:textId="77777777" w:rsidR="00AA4D1C" w:rsidRDefault="00BF47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Привлечено должностных лиц к административной ответственности по делам об административных правонарушениях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9044D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AA4D1C" w14:paraId="013BB2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8518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DC701" w14:textId="77777777" w:rsidR="00AA4D1C" w:rsidRDefault="00BF47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850AB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AA4D1C" w14:paraId="45F8F4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D2ECB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9124A" w14:textId="77777777" w:rsidR="00AA4D1C" w:rsidRDefault="00BF47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Штатная численность сотрудников (шт. ед.), в том числе замещающих: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F7F71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AA4D1C" w14:paraId="476535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18C50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19.1.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C5DC" w14:textId="77777777" w:rsidR="00AA4D1C" w:rsidRDefault="00BF475B">
            <w:pPr>
              <w:ind w:firstLine="22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муниципальную должность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358DF" w14:textId="77777777" w:rsidR="00AA4D1C" w:rsidRDefault="00BF475B">
            <w:pPr>
              <w:ind w:firstLine="22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AA4D1C" w14:paraId="1AC517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5756A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19.2.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626A6" w14:textId="77777777" w:rsidR="00AA4D1C" w:rsidRDefault="00BF475B">
            <w:pPr>
              <w:ind w:firstLine="22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должность муниципальной службы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55830" w14:textId="77777777" w:rsidR="00AA4D1C" w:rsidRDefault="00BF475B">
            <w:pPr>
              <w:ind w:firstLine="22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AA4D1C" w14:paraId="0A7565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21FFB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19.3.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1A2B9" w14:textId="77777777" w:rsidR="00AA4D1C" w:rsidRDefault="00BF475B">
            <w:pPr>
              <w:ind w:firstLine="22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иные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5213" w14:textId="77777777" w:rsidR="00AA4D1C" w:rsidRDefault="00BF475B">
            <w:pPr>
              <w:ind w:firstLine="22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AA4D1C" w14:paraId="360BA2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71EA8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FF3D6" w14:textId="77777777" w:rsidR="00AA4D1C" w:rsidRDefault="00BF47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Фактическая численность сотрудников (чел.), в том числе замещающих: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A4CA9" w14:textId="77777777" w:rsidR="00AA4D1C" w:rsidRDefault="00BF475B">
            <w:pPr>
              <w:ind w:firstLine="22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AA4D1C" w14:paraId="21BEDF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416AE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20.1.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710F7" w14:textId="77777777" w:rsidR="00AA4D1C" w:rsidRDefault="00BF475B">
            <w:pPr>
              <w:ind w:firstLine="22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муниципальную должность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2A208" w14:textId="77777777" w:rsidR="00AA4D1C" w:rsidRDefault="00BF475B">
            <w:pPr>
              <w:ind w:firstLine="22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AA4D1C" w14:paraId="25B59D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5EB58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20.2.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2703A" w14:textId="77777777" w:rsidR="00AA4D1C" w:rsidRDefault="00BF475B">
            <w:pPr>
              <w:ind w:firstLine="22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должность муниципальной службы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83212" w14:textId="77777777" w:rsidR="00AA4D1C" w:rsidRDefault="00BF475B">
            <w:pPr>
              <w:ind w:firstLine="22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AA4D1C" w14:paraId="08B8C3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B03B8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20.3.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A7239" w14:textId="77777777" w:rsidR="00AA4D1C" w:rsidRDefault="00BF475B">
            <w:pPr>
              <w:ind w:firstLine="22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иные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CE062" w14:textId="77777777" w:rsidR="00AA4D1C" w:rsidRDefault="00BF475B">
            <w:pPr>
              <w:ind w:firstLine="22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AA4D1C" w14:paraId="247107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D66A5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79E7C" w14:textId="77777777" w:rsidR="00AA4D1C" w:rsidRDefault="00BF475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Состав сотрудников по наличию образования (чел):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7CD05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</w:t>
            </w:r>
          </w:p>
        </w:tc>
      </w:tr>
      <w:tr w:rsidR="00AA4D1C" w14:paraId="006B4D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1DB96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21.1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1D6BE" w14:textId="77777777" w:rsidR="00AA4D1C" w:rsidRDefault="00BF475B">
            <w:pPr>
              <w:ind w:firstLine="2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высшее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81B47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AA4D1C" w14:paraId="320B6D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B7232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21.2.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8C419" w14:textId="77777777" w:rsidR="00AA4D1C" w:rsidRDefault="00BF475B">
            <w:pPr>
              <w:ind w:firstLine="25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7F9EB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AA4D1C" w14:paraId="1FAD38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F8172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5F2EA" w14:textId="77777777" w:rsidR="00AA4D1C" w:rsidRDefault="00BF47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Структура профессионального образования сотрудников (ед.):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4E8A1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</w:t>
            </w:r>
          </w:p>
        </w:tc>
      </w:tr>
      <w:tr w:rsidR="00AA4D1C" w14:paraId="15675D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81363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22.1.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CA15E" w14:textId="77777777" w:rsidR="00AA4D1C" w:rsidRDefault="00BF475B">
            <w:pPr>
              <w:ind w:firstLine="22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экономическое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77C46" w14:textId="77777777" w:rsidR="00AA4D1C" w:rsidRDefault="00BF475B">
            <w:pPr>
              <w:ind w:left="-57" w:right="-57" w:firstLine="22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AA4D1C" w14:paraId="2389CF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22A16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22.2.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557CB" w14:textId="77777777" w:rsidR="00AA4D1C" w:rsidRDefault="00BF475B">
            <w:pPr>
              <w:ind w:firstLine="22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юридическое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603BB" w14:textId="77777777" w:rsidR="00AA4D1C" w:rsidRDefault="00BF475B">
            <w:pPr>
              <w:ind w:left="-57" w:right="-57" w:firstLine="22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AA4D1C" w14:paraId="60CA7A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A9F5D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22.3.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0BDA0" w14:textId="77777777" w:rsidR="00AA4D1C" w:rsidRDefault="00BF475B">
            <w:pPr>
              <w:ind w:firstLine="22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управление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7934B" w14:textId="77777777" w:rsidR="00AA4D1C" w:rsidRDefault="00BF475B">
            <w:pPr>
              <w:ind w:left="-57" w:right="-57" w:firstLine="22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AA4D1C" w14:paraId="5F1BEB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4939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22.4.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E00D9" w14:textId="77777777" w:rsidR="00AA4D1C" w:rsidRDefault="00BF475B">
            <w:pPr>
              <w:ind w:firstLine="22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3694F" w14:textId="77777777" w:rsidR="00AA4D1C" w:rsidRDefault="00BF475B">
            <w:pPr>
              <w:ind w:left="-57" w:right="-57" w:firstLine="22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AA4D1C" w14:paraId="0FD206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19A65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CF1C2" w14:textId="77777777" w:rsidR="00AA4D1C" w:rsidRDefault="00BF47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Информационное присутствие: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34385" w14:textId="77777777" w:rsidR="00AA4D1C" w:rsidRDefault="00AA4D1C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A4D1C" w14:paraId="65FD48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1B3FB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23.1.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268E4" w14:textId="77777777" w:rsidR="00AA4D1C" w:rsidRDefault="00BF475B">
            <w:pPr>
              <w:ind w:firstLine="21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количество публикаций и сообщений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EE252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AA4D1C" w14:paraId="2244DB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0089D" w14:textId="77777777" w:rsidR="00AA4D1C" w:rsidRDefault="00BF47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23.2.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73D6A" w14:textId="77777777" w:rsidR="00AA4D1C" w:rsidRDefault="00BF475B">
            <w:pPr>
              <w:ind w:firstLine="21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количество теле и радио сюжетов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BBED5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AA4D1C" w14:paraId="29984E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4B8F4" w14:textId="77777777" w:rsidR="00AA4D1C" w:rsidRDefault="00BF47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8361E" w14:textId="77777777" w:rsidR="00AA4D1C" w:rsidRDefault="00BF475B">
            <w:pPr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Финансовое обеспечение деятельности контрольно-счетного органа в отчетном году </w:t>
            </w:r>
            <w:r>
              <w:rPr>
                <w:color w:val="000000"/>
                <w:sz w:val="28"/>
                <w:szCs w:val="28"/>
                <w:lang w:eastAsia="ru-RU"/>
              </w:rPr>
              <w:t>(млн. 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0EFB2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1,659</w:t>
            </w:r>
          </w:p>
        </w:tc>
      </w:tr>
      <w:tr w:rsidR="00AA4D1C" w14:paraId="1BFC9C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7EE8C" w14:textId="77777777" w:rsidR="00AA4D1C" w:rsidRDefault="00BF47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7423B" w14:textId="77777777" w:rsidR="00AA4D1C" w:rsidRDefault="00BF475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Объём бюджета по расходам муниципального района (млн. 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4B551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554,223</w:t>
            </w:r>
          </w:p>
        </w:tc>
      </w:tr>
      <w:tr w:rsidR="00AA4D1C" w14:paraId="6881C9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020E" w14:textId="77777777" w:rsidR="00AA4D1C" w:rsidRDefault="00BF47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DA908" w14:textId="77777777" w:rsidR="00AA4D1C" w:rsidRDefault="00BF475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Объём проверенных средств по результатам контрольных мероприятий МКСО (млн. 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A587F" w14:textId="77777777" w:rsidR="00AA4D1C" w:rsidRDefault="00BF475B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75.009</w:t>
            </w:r>
          </w:p>
        </w:tc>
      </w:tr>
    </w:tbl>
    <w:p w14:paraId="562179AF" w14:textId="77777777" w:rsidR="00AA4D1C" w:rsidRDefault="00AA4D1C">
      <w:pPr>
        <w:jc w:val="center"/>
        <w:rPr>
          <w:sz w:val="28"/>
          <w:szCs w:val="28"/>
        </w:rPr>
      </w:pPr>
    </w:p>
    <w:p w14:paraId="5D4617FF" w14:textId="77777777" w:rsidR="00AA4D1C" w:rsidRDefault="00AA4D1C">
      <w:pPr>
        <w:pStyle w:val="Standard"/>
      </w:pPr>
    </w:p>
    <w:p w14:paraId="65138147" w14:textId="77777777" w:rsidR="00AA4D1C" w:rsidRDefault="00AA4D1C">
      <w:pPr>
        <w:pStyle w:val="Standard"/>
      </w:pPr>
    </w:p>
    <w:p w14:paraId="3853735C" w14:textId="77777777" w:rsidR="00AA4D1C" w:rsidRDefault="00AA4D1C">
      <w:pPr>
        <w:pStyle w:val="Standard"/>
      </w:pPr>
    </w:p>
    <w:p w14:paraId="747D5FD8" w14:textId="77777777" w:rsidR="00AA4D1C" w:rsidRDefault="00BF475B">
      <w:pPr>
        <w:pStyle w:val="Standarduser"/>
      </w:pPr>
      <w:r>
        <w:rPr>
          <w:bCs/>
          <w:sz w:val="28"/>
          <w:szCs w:val="28"/>
        </w:rPr>
        <w:t>Председатель</w:t>
      </w:r>
      <w:r>
        <w:rPr>
          <w:rFonts w:eastAsia="Times New Roman" w:cs="Times New Roman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КСО</w:t>
      </w:r>
      <w:r>
        <w:rPr>
          <w:rFonts w:eastAsia="Times New Roman" w:cs="Times New Roman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Адыге-Хабльского</w:t>
      </w:r>
    </w:p>
    <w:p w14:paraId="08D2CFFE" w14:textId="77777777" w:rsidR="00AA4D1C" w:rsidRDefault="00BF475B">
      <w:pPr>
        <w:pStyle w:val="Standarduser"/>
      </w:pPr>
      <w:r>
        <w:rPr>
          <w:bCs/>
          <w:sz w:val="28"/>
          <w:szCs w:val="28"/>
        </w:rPr>
        <w:t>муниципального</w:t>
      </w:r>
      <w:r>
        <w:rPr>
          <w:rFonts w:eastAsia="Times New Roman" w:cs="Times New Roman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  <w:r>
        <w:rPr>
          <w:rFonts w:eastAsia="Times New Roman" w:cs="Times New Roman"/>
          <w:bCs/>
          <w:sz w:val="28"/>
          <w:szCs w:val="28"/>
        </w:rPr>
        <w:t xml:space="preserve">                                                ______________ А.Н. </w:t>
      </w:r>
      <w:proofErr w:type="spellStart"/>
      <w:r>
        <w:rPr>
          <w:rFonts w:eastAsia="Times New Roman" w:cs="Times New Roman"/>
          <w:bCs/>
          <w:sz w:val="28"/>
          <w:szCs w:val="28"/>
        </w:rPr>
        <w:t>Кяков</w:t>
      </w:r>
      <w:proofErr w:type="spellEnd"/>
    </w:p>
    <w:p w14:paraId="1A81F3C1" w14:textId="77777777" w:rsidR="00AA4D1C" w:rsidRDefault="00AA4D1C">
      <w:pPr>
        <w:pStyle w:val="Standard"/>
        <w:jc w:val="center"/>
        <w:rPr>
          <w:sz w:val="28"/>
          <w:szCs w:val="28"/>
        </w:rPr>
      </w:pPr>
    </w:p>
    <w:p w14:paraId="0670FA99" w14:textId="77777777" w:rsidR="00AA4D1C" w:rsidRDefault="00AA4D1C">
      <w:pPr>
        <w:pStyle w:val="Standard"/>
      </w:pPr>
    </w:p>
    <w:p w14:paraId="374A7E00" w14:textId="77777777" w:rsidR="00AA4D1C" w:rsidRDefault="00AA4D1C">
      <w:pPr>
        <w:pStyle w:val="Standard"/>
      </w:pPr>
    </w:p>
    <w:p w14:paraId="3FD0853D" w14:textId="77777777" w:rsidR="00AA4D1C" w:rsidRDefault="00AA4D1C">
      <w:pPr>
        <w:pStyle w:val="Standard"/>
      </w:pPr>
    </w:p>
    <w:p w14:paraId="3D945AB0" w14:textId="77777777" w:rsidR="00AA4D1C" w:rsidRDefault="00AA4D1C">
      <w:pPr>
        <w:pStyle w:val="Standard"/>
      </w:pPr>
    </w:p>
    <w:p w14:paraId="7F67F07E" w14:textId="77777777" w:rsidR="00AA4D1C" w:rsidRDefault="00AA4D1C">
      <w:pPr>
        <w:pStyle w:val="Standard"/>
      </w:pPr>
    </w:p>
    <w:p w14:paraId="51821AD1" w14:textId="77777777" w:rsidR="00AA4D1C" w:rsidRDefault="00AA4D1C">
      <w:pPr>
        <w:pStyle w:val="Standard"/>
      </w:pPr>
    </w:p>
    <w:p w14:paraId="074BA64F" w14:textId="77777777" w:rsidR="00AA4D1C" w:rsidRDefault="00AA4D1C">
      <w:pPr>
        <w:pStyle w:val="Standard"/>
      </w:pPr>
    </w:p>
    <w:p w14:paraId="7C37EB21" w14:textId="77777777" w:rsidR="00AA4D1C" w:rsidRDefault="00AA4D1C">
      <w:pPr>
        <w:pStyle w:val="Standard"/>
      </w:pPr>
    </w:p>
    <w:p w14:paraId="0844474E" w14:textId="77777777" w:rsidR="00AA4D1C" w:rsidRDefault="00AA4D1C">
      <w:pPr>
        <w:pStyle w:val="Standard"/>
      </w:pPr>
    </w:p>
    <w:p w14:paraId="3E70279E" w14:textId="77777777" w:rsidR="00AA4D1C" w:rsidRDefault="00AA4D1C">
      <w:pPr>
        <w:pStyle w:val="Standard"/>
      </w:pPr>
    </w:p>
    <w:p w14:paraId="6FACBFA6" w14:textId="77777777" w:rsidR="00AA4D1C" w:rsidRDefault="00AA4D1C">
      <w:pPr>
        <w:pStyle w:val="Standard"/>
      </w:pPr>
    </w:p>
    <w:p w14:paraId="514128AF" w14:textId="77777777" w:rsidR="00AA4D1C" w:rsidRDefault="00AA4D1C">
      <w:pPr>
        <w:pStyle w:val="Standard"/>
      </w:pPr>
    </w:p>
    <w:p w14:paraId="4BC29246" w14:textId="77777777" w:rsidR="00AA4D1C" w:rsidRDefault="00AA4D1C">
      <w:pPr>
        <w:pStyle w:val="Standard"/>
      </w:pPr>
    </w:p>
    <w:p w14:paraId="027252F6" w14:textId="77777777" w:rsidR="00AA4D1C" w:rsidRDefault="00AA4D1C">
      <w:pPr>
        <w:pStyle w:val="Standard"/>
      </w:pPr>
    </w:p>
    <w:p w14:paraId="76E55E70" w14:textId="77777777" w:rsidR="00AA4D1C" w:rsidRDefault="00AA4D1C">
      <w:pPr>
        <w:pStyle w:val="Standard"/>
      </w:pPr>
    </w:p>
    <w:p w14:paraId="5864DBEF" w14:textId="77777777" w:rsidR="00AA4D1C" w:rsidRDefault="00AA4D1C">
      <w:pPr>
        <w:pStyle w:val="Standard"/>
      </w:pPr>
    </w:p>
    <w:p w14:paraId="30564A4C" w14:textId="77777777" w:rsidR="00AA4D1C" w:rsidRDefault="00AA4D1C">
      <w:pPr>
        <w:pStyle w:val="Standard"/>
      </w:pPr>
    </w:p>
    <w:p w14:paraId="796D23B7" w14:textId="77777777" w:rsidR="00AA4D1C" w:rsidRDefault="00AA4D1C">
      <w:pPr>
        <w:pStyle w:val="Standard"/>
      </w:pPr>
    </w:p>
    <w:p w14:paraId="6B002913" w14:textId="77777777" w:rsidR="00AA4D1C" w:rsidRDefault="00AA4D1C">
      <w:pPr>
        <w:pStyle w:val="Standard"/>
      </w:pPr>
    </w:p>
    <w:p w14:paraId="0034B904" w14:textId="77777777" w:rsidR="00AA4D1C" w:rsidRDefault="00AA4D1C">
      <w:pPr>
        <w:pStyle w:val="Standard"/>
        <w:rPr>
          <w:rFonts w:eastAsia="Times New Roman" w:cs="Times New Roman"/>
          <w:bCs/>
          <w:sz w:val="28"/>
          <w:szCs w:val="28"/>
        </w:rPr>
      </w:pPr>
    </w:p>
    <w:sectPr w:rsidR="00AA4D1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42EFE" w14:textId="77777777" w:rsidR="00BF475B" w:rsidRDefault="00BF475B">
      <w:r>
        <w:separator/>
      </w:r>
    </w:p>
  </w:endnote>
  <w:endnote w:type="continuationSeparator" w:id="0">
    <w:p w14:paraId="4FF88874" w14:textId="77777777" w:rsidR="00BF475B" w:rsidRDefault="00BF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, 'Courier New'"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B7E62" w14:textId="77777777" w:rsidR="00BF475B" w:rsidRDefault="00BF475B">
      <w:r>
        <w:rPr>
          <w:color w:val="000000"/>
        </w:rPr>
        <w:separator/>
      </w:r>
    </w:p>
  </w:footnote>
  <w:footnote w:type="continuationSeparator" w:id="0">
    <w:p w14:paraId="1F7AEF0C" w14:textId="77777777" w:rsidR="00BF475B" w:rsidRDefault="00BF4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35D22"/>
    <w:multiLevelType w:val="multilevel"/>
    <w:tmpl w:val="52F027C2"/>
    <w:styleLink w:val="WW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 w16cid:durableId="1268465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A4D1C"/>
    <w:rsid w:val="005868EA"/>
    <w:rsid w:val="00AA4D1C"/>
    <w:rsid w:val="00B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B26F"/>
  <w15:docId w15:val="{658B215D-DF09-42E2-B6D3-B637FC58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3">
    <w:name w:val="heading 3"/>
    <w:basedOn w:val="Heading"/>
    <w:next w:val="Textbody"/>
    <w:uiPriority w:val="9"/>
    <w:unhideWhenUsed/>
    <w:qFormat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</w:pPr>
    <w:rPr>
      <w:rFonts w:cs="Mangal, 'Courier New'"/>
    </w:rPr>
  </w:style>
  <w:style w:type="paragraph" w:customStyle="1" w:styleId="2">
    <w:name w:val="Основной текст (2)"/>
    <w:basedOn w:val="Standarduser"/>
    <w:pPr>
      <w:shd w:val="clear" w:color="auto" w:fill="FFFFFF"/>
      <w:spacing w:before="780" w:line="510" w:lineRule="exact"/>
      <w:jc w:val="both"/>
    </w:pPr>
    <w:rPr>
      <w:rFonts w:ascii="Calibri" w:hAnsi="Calibri" w:cs="Calibri"/>
      <w:sz w:val="40"/>
      <w:szCs w:val="4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 w:val="ru-RU" w:eastAsia="ru-RU" w:bidi="ru-RU"/>
    </w:rPr>
  </w:style>
  <w:style w:type="character" w:customStyle="1" w:styleId="217pt">
    <w:name w:val="Основной текст (2) + 17 pt;Полужирный"/>
    <w:basedOn w:val="a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vertAlign w:val="baseline"/>
      <w:lang w:val="ru-RU" w:bidi="ru-RU"/>
    </w:rPr>
  </w:style>
  <w:style w:type="character" w:customStyle="1" w:styleId="215pt">
    <w:name w:val="Основной текст (2) + 15 pt"/>
    <w:basedOn w:val="a0"/>
    <w:rPr>
      <w:rFonts w:eastAsia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vertAlign w:val="baseline"/>
      <w:lang w:val="ru-RU" w:bidi="ru-RU"/>
    </w:rPr>
  </w:style>
  <w:style w:type="character" w:customStyle="1" w:styleId="215pt0">
    <w:name w:val="Основной текст (2) + 15 pt;Малые прописные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vertAlign w:val="baseline"/>
      <w:lang w:val="en-US" w:bidi="en-US"/>
    </w:rPr>
  </w:style>
  <w:style w:type="character" w:customStyle="1" w:styleId="315pt">
    <w:name w:val="Основной текст (3) + 15 pt;Не полужирный"/>
    <w:basedOn w:val="a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vertAlign w:val="baseline"/>
      <w:lang w:val="ru-RU" w:bidi="ru-RU"/>
    </w:rPr>
  </w:style>
  <w:style w:type="character" w:customStyle="1" w:styleId="30">
    <w:name w:val="Основной текст (3)"/>
    <w:basedOn w:val="a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vertAlign w:val="baseline"/>
      <w:lang w:val="ru-RU" w:bidi="ru-RU"/>
    </w:rPr>
  </w:style>
  <w:style w:type="numbering" w:customStyle="1" w:styleId="WWNum2">
    <w:name w:val="WWNum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1040</Words>
  <Characters>5931</Characters>
  <Application>Microsoft Office Word</Application>
  <DocSecurity>0</DocSecurity>
  <Lines>49</Lines>
  <Paragraphs>13</Paragraphs>
  <ScaleCrop>false</ScaleCrop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Barabash N. A.</dc:creator>
  <cp:lastModifiedBy>Barabas N.A.</cp:lastModifiedBy>
  <cp:revision>2</cp:revision>
  <cp:lastPrinted>2025-04-22T10:45:00Z</cp:lastPrinted>
  <dcterms:created xsi:type="dcterms:W3CDTF">2025-05-07T08:12:00Z</dcterms:created>
  <dcterms:modified xsi:type="dcterms:W3CDTF">2025-05-07T08:12:00Z</dcterms:modified>
</cp:coreProperties>
</file>